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71999" w:rsidRPr="00A62300" w:rsidRDefault="00C86625" w:rsidP="00F837A6">
      <w:r w:rsidRPr="00C86625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setsan logo" style="width:493pt;height:56pt;visibility:visible;mso-wrap-style:square">
            <v:imagedata r:id="rId5" o:title="setsan logo"/>
            <v:textbox style="mso-rotate-with-shape:t"/>
          </v:shap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9" type="#_x0000_t136" style="position:absolute;left:0;text-align:left;margin-left:137.8pt;margin-top:5.65pt;width:219.15pt;height:97.8pt;z-index:251656192;mso-wrap-distance-left:2.88pt;mso-wrap-distance-top:2.88pt;mso-wrap-distance-right:2.88pt;mso-wrap-distance-bottom:2.88pt;mso-position-horizontal:absolute;mso-position-horizontal-relative:text;mso-position-vertical:absolute;mso-position-vertical-relative:text" adj=",5400" fillcolor="black">
            <v:shadow color="#868686"/>
            <v:textpath style="font-family:&quot;Arial&quot;;font-size:16pt;v-text-kern:t" trim="t" fitpath="t" string="CERTIFICADO&#10;DE &#10;CONCLUSAO"/>
          </v:shap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C86625" w:rsidP="00571999">
      <w:r>
        <w:rPr>
          <w:b w:val="0"/>
          <w:bCs w:val="0"/>
          <w:noProof/>
        </w:rPr>
        <w:pict>
          <v:shape id="Picture 19" o:spid="_x0000_s1064" type="#_x0000_t75" alt="j0352857" style="position:absolute;left:0;text-align:left;margin-left:1in;margin-top:2.9pt;width:375pt;height:364.05pt;z-index:251650048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">
            <v:fill opacity="13763f"/>
            <v:imagedata r:id="rId6" o:title="j0352857" gain="19661f" blacklevel="22938f"/>
            <v:textbox style="mso-rotate-with-shape:t"/>
          </v:shap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0" type="#_x0000_t136" style="position:absolute;left:0;text-align:left;margin-left:37.1pt;margin-top:7.35pt;width:422.6pt;height:17.6pt;z-index:251657216;mso-wrap-distance-left:2.88pt;mso-wrap-distance-top:2.88pt;mso-wrap-distance-right:2.88pt;mso-wrap-distance-bottom:2.88pt;mso-position-horizontal:absolute;mso-position-horizontal-relative:text;mso-position-vertical:absolute;mso-position-vertical-relative:text" fillcolor="black">
            <v:shadow color="#868686"/>
            <v:textpath style="font-family:&quot;MS PGothic&quot;;font-size:18pt;v-text-kern:t" trim="t" fitpath="t" string="ESTE CERTIFICADO E ENTREGUE A "/>
          </v:shap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EF5876">
      <w:pPr>
        <w:jc w:val="both"/>
      </w:pPr>
    </w:p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8" type="#_x0000_t202" style="position:absolute;left:0;text-align:left;margin-left:34.8pt;margin-top:.7pt;width:425.2pt;height:23.4pt;z-index:251663360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ed="f" stroked="f" strokeweight="0">
            <v:shadow color="#ccc"/>
            <o:lock v:ext="edit" shapetype="t"/>
            <v:textbox inset="2.85pt,2.85pt,2.85pt,2.85pt">
              <w:txbxContent>
                <w:p w:rsidR="00EF5876" w:rsidRDefault="00EF5876" w:rsidP="00F837A6">
                  <w:pPr>
                    <w:pStyle w:val="Heading4"/>
                    <w:widowControl w:val="0"/>
                    <w:rPr>
                      <w:rFonts w:ascii="Goudy Stout" w:hAnsi="Goudy Stout"/>
                      <w:i w:val="0"/>
                      <w:iCs w:val="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line id="_x0000_s1047" style="position:absolute;left:0;text-align:left;z-index:251654144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rom="35.8pt,2.8pt" to="461pt,2.8pt" strokeweight=".25pt">
            <v:shadow color="#ccc"/>
          </v:lin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1" type="#_x0000_t136" style="position:absolute;left:0;text-align:left;margin-left:45pt;margin-top:.1pt;width:422.25pt;height:8.6pt;z-index:251658240;mso-wrap-distance-left:2.88pt;mso-wrap-distance-top:2.88pt;mso-wrap-distance-right:2.88pt;mso-wrap-distance-bottom:2.88pt;mso-position-horizontal:absolute;mso-position-horizontal-relative:text;mso-position-vertical:absolute;mso-position-vertical-relative:text" fillcolor="black">
            <v:shadow color="#868686"/>
            <v:textpath style="font-family:&quot;MS PGothic&quot;;font-size:18pt;v-text-kern:t" trim="t" fitpath="t" string="EM RECONHECIMENTO DA CONCLUSAO DA"/>
          </v:shap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7" type="#_x0000_t202" style="position:absolute;left:0;text-align:left;margin-left:46.8pt;margin-top:7.75pt;width:425.2pt;height:46.1pt;z-index:251662336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illed="f" stroked="f" strokeweight="0">
            <v:shadow color="#ccc"/>
            <o:lock v:ext="edit" shapetype="t"/>
            <v:textbox inset="2.85pt,2.85pt,2.85pt,2.85pt">
              <w:txbxContent>
                <w:p w:rsidR="00EF5876" w:rsidRDefault="00EF5876" w:rsidP="00F837A6">
                  <w:pPr>
                    <w:pStyle w:val="msoorganizationname"/>
                    <w:widowControl w:val="0"/>
                    <w:rPr>
                      <w:rFonts w:ascii="Goudy Stout" w:hAnsi="Goudy Stout"/>
                      <w:i w:val="0"/>
                      <w:iCs w:val="0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Goudy Stout" w:hAnsi="Goudy Stout"/>
                      <w:i w:val="0"/>
                      <w:iCs w:val="0"/>
                      <w:sz w:val="20"/>
                      <w:szCs w:val="20"/>
                    </w:rPr>
                    <w:t>treis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line id="_x0000_s1046" style="position:absolute;left:0;text-align:left;z-index:251653120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rom="35.85pt,3.65pt" to="461.05pt,3.65pt" strokeweight="1pt">
            <v:shadow color="#ccc"/>
          </v:lin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9" type="#_x0000_t202" style="position:absolute;left:0;text-align:left;margin-left:36pt;margin-top:1.85pt;width:116.2pt;height:17pt;z-index:251664384;mso-wrap-distance-left:2.88pt;mso-wrap-distance-top:2.88pt;mso-wrap-distance-right:2.88pt;mso-wrap-distance-bottom:2.88pt;mso-position-horizontal:absolute;mso-position-horizontal-relative:text;mso-position-vertical:absolute;mso-position-vertical-relative:text" filled="f" stroked="f">
            <v:shadow color="#ccc"/>
            <v:textbox inset="2.88pt,2.88pt,2.88pt,2.88pt">
              <w:txbxContent>
                <w:p w:rsidR="00EF5876" w:rsidRDefault="00EF5876" w:rsidP="00F837A6">
                  <w:pPr>
                    <w:widowControl w:val="0"/>
                    <w:rPr>
                      <w:rFonts w:ascii="Goudy Stout" w:hAnsi="Goudy Stout"/>
                      <w:sz w:val="16"/>
                      <w:szCs w:val="16"/>
                    </w:rPr>
                  </w:pPr>
                  <w:r>
                    <w:rPr>
                      <w:rFonts w:ascii="Goudy Stout" w:hAnsi="Goudy Stout"/>
                      <w:sz w:val="16"/>
                      <w:szCs w:val="16"/>
                    </w:rPr>
                    <w:t>&lt;</w:t>
                  </w:r>
                  <w:proofErr w:type="gramStart"/>
                  <w:r>
                    <w:rPr>
                      <w:rFonts w:ascii="Goudy Stout" w:hAnsi="Goudy Stout"/>
                      <w:sz w:val="16"/>
                      <w:szCs w:val="16"/>
                    </w:rPr>
                    <w:t>enter</w:t>
                  </w:r>
                  <w:proofErr w:type="gramEnd"/>
                  <w:r>
                    <w:rPr>
                      <w:rFonts w:ascii="Goudy Stout" w:hAnsi="Goudy Stout"/>
                      <w:sz w:val="16"/>
                      <w:szCs w:val="16"/>
                    </w:rPr>
                    <w:t xml:space="preserve"> date&gt;</w:t>
                  </w:r>
                </w:p>
              </w:txbxContent>
            </v:textbox>
          </v:shape>
        </w:pict>
      </w:r>
    </w:p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2" type="#_x0000_t136" style="position:absolute;left:0;text-align:left;margin-left:333pt;margin-top:9pt;width:53.85pt;height:8.5pt;z-index:251659264;mso-wrap-distance-left:2.88pt;mso-wrap-distance-top:2.88pt;mso-wrap-distance-right:2.88pt;mso-wrap-distance-bottom:2.88pt;mso-position-horizontal:absolute;mso-position-horizontal-relative:text;mso-position-vertical:absolute;mso-position-vertical-relative:text" fillcolor="black">
            <v:shadow color="#868686"/>
            <v:textpath style="font-family:&quot;MS PGothic&quot;;font-size:14pt;v-text-kern:t" trim="t" fitpath="t" string="Signature&#10;"/>
          </v:shape>
        </w:pict>
      </w:r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line id="_x0000_s1045" style="position:absolute;left:0;text-align:left;z-index:251652096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rom="248.2pt,0" to="457.95pt,0" strokeweight="1pt">
            <v:shadow color="#ccc"/>
          </v:line>
        </w:pict>
      </w:r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4" type="#_x0000_t136" style="position:absolute;left:0;text-align:left;margin-left:81pt;margin-top:9pt;width:27pt;height:9pt;z-index:251661312;mso-wrap-distance-left:2.88pt;mso-wrap-distance-top:2.88pt;mso-wrap-distance-right:2.88pt;mso-wrap-distance-bottom:2.88pt;mso-position-horizontal:absolute;mso-position-horizontal-relative:text;mso-position-vertical:absolute;mso-position-vertical-relative:text" fillcolor="black">
            <v:shadow color="#868686"/>
            <v:textpath style="font-family:&quot;MS PGothic&quot;;font-size:18pt;v-text-kern:t" trim="t" fitpath="t" string="Date"/>
          </v:shape>
        </w:pict>
      </w:r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line id="_x0000_s1044" style="position:absolute;left:0;text-align:left;z-index:251651072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rom="36pt,-.05pt" to="150.9pt,-.05pt" strokeweight="1pt">
            <v:shadow color="#ccc"/>
          </v:line>
        </w:pict>
      </w:r>
    </w:p>
    <w:p w:rsidR="00571999" w:rsidRPr="00571999" w:rsidRDefault="00571999" w:rsidP="00571999"/>
    <w:p w:rsidR="00571999" w:rsidRPr="00571999" w:rsidRDefault="00571999" w:rsidP="00571999"/>
    <w:p w:rsidR="00571999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60" type="#_x0000_t202" style="position:absolute;left:0;text-align:left;margin-left:9pt;margin-top:.05pt;width:209.75pt;height:17pt;z-index:251665408;mso-wrap-distance-left:2.88pt;mso-wrap-distance-top:2.88pt;mso-wrap-distance-right:2.88pt;mso-wrap-distance-bottom:2.88pt;mso-position-horizontal:absolute;mso-position-horizontal-relative:text;mso-position-vertical:absolute;mso-position-vertical-relative:text" filled="f" stroked="f">
            <v:shadow color="#ccc"/>
            <v:textbox inset="2.88pt,2.88pt,2.88pt,2.88pt">
              <w:txbxContent>
                <w:p w:rsidR="00EF5876" w:rsidRDefault="00EF5876" w:rsidP="00F837A6">
                  <w:pPr>
                    <w:widowControl w:val="0"/>
                    <w:rPr>
                      <w:rFonts w:ascii="Goudy Stout" w:hAnsi="Goudy Stout"/>
                      <w:sz w:val="16"/>
                      <w:szCs w:val="16"/>
                    </w:rPr>
                  </w:pPr>
                  <w:r>
                    <w:rPr>
                      <w:rFonts w:ascii="Goudy Stout" w:hAnsi="Goudy Stout"/>
                      <w:sz w:val="16"/>
                      <w:szCs w:val="16"/>
                    </w:rPr>
                    <w:t>&lt;</w:t>
                  </w:r>
                  <w:proofErr w:type="gramStart"/>
                  <w:r>
                    <w:rPr>
                      <w:rFonts w:ascii="Goudy Stout" w:hAnsi="Goudy Stout"/>
                      <w:sz w:val="16"/>
                      <w:szCs w:val="16"/>
                    </w:rPr>
                    <w:t>enter</w:t>
                  </w:r>
                  <w:proofErr w:type="gramEnd"/>
                  <w:r>
                    <w:rPr>
                      <w:rFonts w:ascii="Goudy Stout" w:hAnsi="Goudy Stout"/>
                      <w:sz w:val="16"/>
                      <w:szCs w:val="16"/>
                    </w:rPr>
                    <w:t xml:space="preserve"> title&gt;</w:t>
                  </w:r>
                </w:p>
              </w:txbxContent>
            </v:textbox>
          </v:shape>
        </w:pict>
      </w:r>
    </w:p>
    <w:p w:rsidR="00571999" w:rsidRPr="00571999" w:rsidRDefault="00C86625" w:rsidP="00571999">
      <w:r w:rsidRPr="00C86625">
        <w:rPr>
          <w:noProof/>
          <w:lang w:val="en-US" w:eastAsia="en-US"/>
        </w:rPr>
        <w:pict>
          <v:shape id="P 1" o:spid="_x0000_i1025" type="#_x0000_t75" style="width:134pt;height:70pt;visibility:visible;mso-wrap-style:square">
            <v:imagedata r:id="rId7" o:title=""/>
            <v:textbox style="mso-rotate-with-shape:t"/>
          </v:shape>
        </w:pict>
      </w:r>
    </w:p>
    <w:p w:rsidR="00571999" w:rsidRPr="00571999" w:rsidRDefault="00A24389" w:rsidP="00571999">
      <w:pPr>
        <w:tabs>
          <w:tab w:val="left" w:pos="3500"/>
        </w:tabs>
        <w:jc w:val="left"/>
      </w:pPr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line id="_x0000_s1048" style="position:absolute;z-index:251655168;visibility:visible;mso-wrap-edited:f;mso-wrap-distance-left:2.88pt;mso-wrap-distance-top:2.88pt;mso-wrap-distance-right:2.88pt;mso-wrap-distance-bottom:2.88pt;mso-position-horizontal:absolute;mso-position-horizontal-relative:text;mso-position-vertical:absolute;mso-position-vertical-relative:text" from="9pt,8.25pt" to="218.75pt,8.25pt" strokeweight="1pt">
            <v:shadow color="#ccc"/>
          </v:line>
        </w:pict>
      </w:r>
      <w:r w:rsidR="00571999">
        <w:tab/>
      </w:r>
    </w:p>
    <w:p w:rsidR="00571999" w:rsidRPr="00571999" w:rsidRDefault="00571999" w:rsidP="00571999"/>
    <w:p w:rsidR="00F837A6" w:rsidRPr="00571999" w:rsidRDefault="00A24389" w:rsidP="00571999">
      <w:r w:rsidRPr="00A24389">
        <w:rPr>
          <w:rFonts w:ascii="Times New Roman" w:hAnsi="Times New Roman"/>
          <w:b w:val="0"/>
          <w:bCs w:val="0"/>
          <w:color w:val="auto"/>
          <w:kern w:val="0"/>
          <w:sz w:val="24"/>
          <w:szCs w:val="24"/>
        </w:rPr>
        <w:pict>
          <v:shape id="_x0000_s1053" type="#_x0000_t136" style="position:absolute;left:0;text-align:left;margin-left:99pt;margin-top:7.3pt;width:36.85pt;height:5.65pt;z-index:251660288;mso-wrap-distance-left:2.88pt;mso-wrap-distance-top:2.88pt;mso-wrap-distance-right:2.88pt;mso-wrap-distance-bottom:2.88pt;mso-position-horizontal:absolute;mso-position-horizontal-relative:text;mso-position-vertical:absolute;mso-position-vertical-relative:text" fillcolor="black">
            <v:shadow color="#868686"/>
            <v:textpath style="font-family:&quot;MS PGothic&quot;;font-size:14pt;v-text-kern:t" trim="t" fitpath="t" string="Title&#10;"/>
          </v:shape>
        </w:pict>
      </w:r>
    </w:p>
    <w:sectPr w:rsidR="00F837A6" w:rsidRPr="00571999" w:rsidSect="00F837A6">
      <w:pgSz w:w="11906" w:h="16838" w:code="9"/>
      <w:pgMar w:top="1021" w:right="1021" w:bottom="1021" w:left="1021" w:header="709" w:footer="709" w:gutter="0"/>
      <w:pgBorders w:offsetFrom="page">
        <w:top w:val="hypnotic" w:sz="11" w:space="31" w:color="auto"/>
        <w:left w:val="hypnotic" w:sz="11" w:space="31" w:color="auto"/>
        <w:bottom w:val="hypnotic" w:sz="11" w:space="31" w:color="auto"/>
        <w:right w:val="hypnotic" w:sz="11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Goudy Stout">
    <w:altName w:val="Helvetica Neue Bold Condense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F837A6"/>
    <w:rsid w:val="00044E60"/>
    <w:rsid w:val="00571999"/>
    <w:rsid w:val="00647734"/>
    <w:rsid w:val="009C31F8"/>
    <w:rsid w:val="009E6E68"/>
    <w:rsid w:val="009F2F07"/>
    <w:rsid w:val="00A24389"/>
    <w:rsid w:val="00A826BA"/>
    <w:rsid w:val="00C86625"/>
    <w:rsid w:val="00D157EC"/>
    <w:rsid w:val="00D53AA8"/>
    <w:rsid w:val="00EF5876"/>
    <w:rsid w:val="00F837A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112"/>
    <w:pPr>
      <w:jc w:val="center"/>
    </w:pPr>
    <w:rPr>
      <w:rFonts w:ascii="Copperplate Gothic Bold" w:hAnsi="Copperplate Gothic Bold"/>
      <w:b/>
      <w:bCs/>
      <w:color w:val="000000"/>
      <w:kern w:val="28"/>
      <w:sz w:val="17"/>
      <w:szCs w:val="17"/>
      <w:lang w:eastAsia="en-GB"/>
    </w:rPr>
  </w:style>
  <w:style w:type="paragraph" w:styleId="Heading4">
    <w:name w:val="heading 4"/>
    <w:qFormat/>
    <w:rsid w:val="00854112"/>
    <w:pPr>
      <w:jc w:val="center"/>
      <w:outlineLvl w:val="3"/>
    </w:pPr>
    <w:rPr>
      <w:rFonts w:ascii="Script MT Bold" w:hAnsi="Script MT Bold"/>
      <w:b/>
      <w:bCs/>
      <w:i/>
      <w:iCs/>
      <w:color w:val="000000"/>
      <w:kern w:val="28"/>
      <w:sz w:val="36"/>
      <w:szCs w:val="36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qFormat/>
    <w:rsid w:val="00E105F1"/>
    <w:pPr>
      <w:jc w:val="center"/>
    </w:pPr>
    <w:rPr>
      <w:rFonts w:ascii="Copperplate Gothic Bold" w:hAnsi="Copperplate Gothic Bold"/>
      <w:b/>
      <w:bCs/>
      <w:color w:val="000066"/>
      <w:kern w:val="28"/>
      <w:sz w:val="43"/>
      <w:szCs w:val="43"/>
      <w:lang w:eastAsia="en-GB"/>
    </w:rPr>
  </w:style>
  <w:style w:type="paragraph" w:customStyle="1" w:styleId="msoaccenttext2">
    <w:name w:val="msoaccenttext2"/>
    <w:rsid w:val="00E105F1"/>
    <w:pPr>
      <w:jc w:val="center"/>
    </w:pPr>
    <w:rPr>
      <w:rFonts w:ascii="Copperplate Gothic Bold" w:hAnsi="Copperplate Gothic Bold"/>
      <w:b/>
      <w:bCs/>
      <w:color w:val="000000"/>
      <w:kern w:val="28"/>
      <w:sz w:val="17"/>
      <w:szCs w:val="17"/>
      <w:lang w:eastAsia="en-GB"/>
    </w:rPr>
  </w:style>
  <w:style w:type="paragraph" w:styleId="BodyText3">
    <w:name w:val="Body Text 3"/>
    <w:rsid w:val="00E105F1"/>
    <w:pPr>
      <w:jc w:val="center"/>
    </w:pPr>
    <w:rPr>
      <w:rFonts w:ascii="Copperplate Gothic Bold" w:hAnsi="Copperplate Gothic Bold"/>
      <w:b/>
      <w:bCs/>
      <w:color w:val="FFFFFF"/>
      <w:kern w:val="28"/>
      <w:sz w:val="22"/>
      <w:szCs w:val="22"/>
      <w:lang w:eastAsia="en-GB"/>
    </w:rPr>
  </w:style>
  <w:style w:type="paragraph" w:customStyle="1" w:styleId="msoorganizationname">
    <w:name w:val="msoorganizationname"/>
    <w:rsid w:val="00854112"/>
    <w:pPr>
      <w:jc w:val="center"/>
    </w:pPr>
    <w:rPr>
      <w:rFonts w:ascii="Script MT Bold" w:hAnsi="Script MT Bold"/>
      <w:b/>
      <w:bCs/>
      <w:i/>
      <w:iCs/>
      <w:color w:val="000000"/>
      <w:kern w:val="28"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clarehanbury:Desktop:CAC_WORD_105-Certificate_of_Achievement_Circ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9279A-B58B-E241-9B35-2A199974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CAC_WORD_105-Certificate_of_Achievement_Circles.dot</Template>
  <TotalTime>2</TotalTime>
  <Pages>1</Pages>
  <Words>11</Words>
  <Characters>68</Characters>
  <Application>Microsoft Macintosh Word</Application>
  <DocSecurity>0</DocSecurity>
  <Lines>1</Lines>
  <Paragraphs>1</Paragraphs>
  <ScaleCrop>false</ScaleCrop>
  <Company>class-templates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Achievement - Circles</dc:title>
  <dc:subject>Award Certificates</dc:subject>
  <dc:creator>Clare  Hanbury</dc:creator>
  <cp:keywords>certificate of achievement,free printable certificates,award certificate templates</cp:keywords>
  <dc:description>www.class-templates.com</dc:description>
  <cp:lastModifiedBy>Clare Hanbury</cp:lastModifiedBy>
  <cp:revision>2</cp:revision>
  <dcterms:created xsi:type="dcterms:W3CDTF">2015-05-12T18:55:00Z</dcterms:created>
  <dcterms:modified xsi:type="dcterms:W3CDTF">2015-05-12T18:55:00Z</dcterms:modified>
  <cp:category>Award Certificates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CAC_WORD_105</vt:lpwstr>
  </property>
</Properties>
</file>